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48" w:rsidRDefault="007B3848"/>
    <w:p w:rsidR="007B3848" w:rsidRPr="00963CF3" w:rsidRDefault="007B3848" w:rsidP="00963CF3">
      <w:pPr>
        <w:spacing w:line="240" w:lineRule="auto"/>
        <w:jc w:val="center"/>
        <w:rPr>
          <w:sz w:val="32"/>
          <w:szCs w:val="32"/>
        </w:rPr>
      </w:pPr>
      <w:r w:rsidRPr="00963CF3">
        <w:rPr>
          <w:sz w:val="32"/>
          <w:szCs w:val="32"/>
        </w:rPr>
        <w:t>PIANO NAZIONALE PER LA FORMAZIONE DEI DOCENTI</w:t>
      </w:r>
    </w:p>
    <w:p w:rsidR="007B3848" w:rsidRDefault="007B3848" w:rsidP="00963CF3">
      <w:pPr>
        <w:spacing w:line="240" w:lineRule="auto"/>
        <w:jc w:val="center"/>
        <w:rPr>
          <w:sz w:val="32"/>
          <w:szCs w:val="32"/>
        </w:rPr>
      </w:pPr>
      <w:r w:rsidRPr="00963CF3">
        <w:rPr>
          <w:sz w:val="32"/>
          <w:szCs w:val="32"/>
        </w:rPr>
        <w:t>AMBITO NA20</w:t>
      </w:r>
    </w:p>
    <w:p w:rsidR="007B3848" w:rsidRPr="00963CF3" w:rsidRDefault="007B3848" w:rsidP="00963CF3">
      <w:pPr>
        <w:spacing w:line="240" w:lineRule="auto"/>
        <w:jc w:val="center"/>
        <w:rPr>
          <w:sz w:val="32"/>
          <w:szCs w:val="32"/>
        </w:rPr>
      </w:pPr>
    </w:p>
    <w:p w:rsidR="007B3848" w:rsidRPr="00963CF3" w:rsidRDefault="007B3848" w:rsidP="001673C7">
      <w:pPr>
        <w:rPr>
          <w:sz w:val="24"/>
          <w:szCs w:val="24"/>
        </w:rPr>
      </w:pPr>
      <w:r w:rsidRPr="00963CF3">
        <w:rPr>
          <w:sz w:val="24"/>
          <w:szCs w:val="24"/>
        </w:rPr>
        <w:t>SI PUBBLICANO GLI ELENCHI DI TUTTI I CORSI  ATTIVATI PER LA PRIMA ANNUALITÀ DEL PIANO TRIENNALE DI FORMAZIONE PER I DOCENTI DELL’AMBITO NA 20</w:t>
      </w:r>
      <w:r>
        <w:rPr>
          <w:sz w:val="24"/>
          <w:szCs w:val="24"/>
        </w:rPr>
        <w:t xml:space="preserve"> PUBBLICATI SUL SITO DELL’ITI “E. MEDI” NELL’AREA “SCUOLA POLO PER LA FORMAZIONE DI AMBITO NA20”.</w:t>
      </w:r>
    </w:p>
    <w:p w:rsidR="007B3848" w:rsidRPr="00963CF3" w:rsidRDefault="007B3848" w:rsidP="005742DC">
      <w:pPr>
        <w:jc w:val="both"/>
        <w:rPr>
          <w:sz w:val="24"/>
          <w:szCs w:val="24"/>
        </w:rPr>
      </w:pPr>
      <w:r w:rsidRPr="00963CF3">
        <w:rPr>
          <w:sz w:val="24"/>
          <w:szCs w:val="24"/>
        </w:rPr>
        <w:t>SI PREGA DI LEGGERE ATTENTAMENTE LE SEGUENTI NOTE:</w:t>
      </w:r>
    </w:p>
    <w:p w:rsidR="007B3848" w:rsidRPr="00963CF3" w:rsidRDefault="007B3848" w:rsidP="005742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 xml:space="preserve">NEL CASO IN CUI CI </w:t>
      </w:r>
      <w:r>
        <w:rPr>
          <w:sz w:val="24"/>
          <w:szCs w:val="24"/>
        </w:rPr>
        <w:t xml:space="preserve">FOSSERO PROBLEMI, CI SI </w:t>
      </w:r>
      <w:r w:rsidRPr="00743906">
        <w:rPr>
          <w:caps/>
          <w:sz w:val="24"/>
          <w:szCs w:val="24"/>
        </w:rPr>
        <w:t>DOVRà</w:t>
      </w:r>
      <w:r>
        <w:rPr>
          <w:sz w:val="24"/>
          <w:szCs w:val="24"/>
        </w:rPr>
        <w:t xml:space="preserve"> RIVOLGERE</w:t>
      </w:r>
      <w:r w:rsidRPr="00963CF3">
        <w:rPr>
          <w:sz w:val="24"/>
          <w:szCs w:val="24"/>
        </w:rPr>
        <w:t xml:space="preserve"> </w:t>
      </w:r>
      <w:r w:rsidRPr="00545519">
        <w:rPr>
          <w:sz w:val="24"/>
          <w:szCs w:val="24"/>
          <w:u w:val="single"/>
        </w:rPr>
        <w:t>ESCLUSIVAMENTE</w:t>
      </w:r>
      <w:r w:rsidRPr="00963CF3">
        <w:rPr>
          <w:sz w:val="24"/>
          <w:szCs w:val="24"/>
        </w:rPr>
        <w:t xml:space="preserve"> AL REFERENTE</w:t>
      </w:r>
      <w:r>
        <w:rPr>
          <w:sz w:val="24"/>
          <w:szCs w:val="24"/>
        </w:rPr>
        <w:t xml:space="preserve"> </w:t>
      </w:r>
      <w:r w:rsidRPr="00963CF3">
        <w:rPr>
          <w:sz w:val="24"/>
          <w:szCs w:val="24"/>
        </w:rPr>
        <w:t xml:space="preserve">PER LA FORMAZIONE DEL PERSONALE DELLA PROPRIA SCUOLA CHE È L’UNICO AUTORIZZATO A METTERSI IN CONTATTO CON L’ITI </w:t>
      </w:r>
      <w:r>
        <w:rPr>
          <w:sz w:val="24"/>
          <w:szCs w:val="24"/>
        </w:rPr>
        <w:t xml:space="preserve">“E. </w:t>
      </w:r>
      <w:r w:rsidRPr="00963CF3">
        <w:rPr>
          <w:sz w:val="24"/>
          <w:szCs w:val="24"/>
        </w:rPr>
        <w:t>MEDI</w:t>
      </w:r>
      <w:r>
        <w:rPr>
          <w:sz w:val="24"/>
          <w:szCs w:val="24"/>
        </w:rPr>
        <w:t>”</w:t>
      </w:r>
      <w:r w:rsidRPr="00963CF3">
        <w:rPr>
          <w:sz w:val="24"/>
          <w:szCs w:val="24"/>
        </w:rPr>
        <w:t xml:space="preserve"> (NON SI RISPONDERÀ AD EVENTUALI RICHIESTE DI ALTRI DOCENTI)</w:t>
      </w:r>
      <w:r>
        <w:rPr>
          <w:sz w:val="24"/>
          <w:szCs w:val="24"/>
        </w:rPr>
        <w:t>.</w:t>
      </w:r>
    </w:p>
    <w:p w:rsidR="007B3848" w:rsidRPr="00963CF3" w:rsidRDefault="007B3848" w:rsidP="005742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>AI DOCENTI CHE, CONTRARIAMENTE ALLE INDICAZIONI DATE, HANNO RICHIESTO PIÙ CORSI È STATO ASSEGNATO D’UFFICIO 1 SOLO CORSO</w:t>
      </w:r>
      <w:r>
        <w:rPr>
          <w:sz w:val="24"/>
          <w:szCs w:val="24"/>
        </w:rPr>
        <w:t>.</w:t>
      </w:r>
    </w:p>
    <w:p w:rsidR="007B3848" w:rsidRPr="00963CF3" w:rsidRDefault="007B3848" w:rsidP="005742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>NON</w:t>
      </w:r>
      <w:r>
        <w:rPr>
          <w:sz w:val="24"/>
          <w:szCs w:val="24"/>
        </w:rPr>
        <w:t xml:space="preserve"> È POSSIBILE CAMBIARE I CORSI </w:t>
      </w:r>
      <w:r w:rsidRPr="00963CF3">
        <w:rPr>
          <w:sz w:val="24"/>
          <w:szCs w:val="24"/>
        </w:rPr>
        <w:t>CUI SI È STATI ASSEGNATI</w:t>
      </w:r>
    </w:p>
    <w:p w:rsidR="007B3848" w:rsidRPr="00963CF3" w:rsidRDefault="007B3848" w:rsidP="005742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>NON È POSSIBI</w:t>
      </w:r>
      <w:r>
        <w:rPr>
          <w:sz w:val="24"/>
          <w:szCs w:val="24"/>
        </w:rPr>
        <w:t xml:space="preserve">LE CAMBIARE LA SEDE DEI CORSI </w:t>
      </w:r>
      <w:r w:rsidRPr="00963CF3">
        <w:rPr>
          <w:sz w:val="24"/>
          <w:szCs w:val="24"/>
        </w:rPr>
        <w:t>CUI SI È STATI ASSEGNATI</w:t>
      </w:r>
    </w:p>
    <w:p w:rsidR="007B3848" w:rsidRPr="00963CF3" w:rsidRDefault="007B3848" w:rsidP="00BF3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 xml:space="preserve">TUTTI I DOCENTI SONO PREGATI DI REGISTRARSI SULLA PIATTAFORMA DEL MIUR SOFIA (PER EVENTUALE AIUTO RIVOLGERSI AL REFERENTE PER LA FORMAZIONE DEL PERSONALE DELLA PROPRIA SCUOLA) E DI ISCRIVERSI </w:t>
      </w:r>
      <w:r>
        <w:rPr>
          <w:sz w:val="24"/>
          <w:szCs w:val="24"/>
        </w:rPr>
        <w:t xml:space="preserve">AI CORSI </w:t>
      </w:r>
      <w:r w:rsidRPr="00963CF3">
        <w:rPr>
          <w:sz w:val="24"/>
          <w:szCs w:val="24"/>
        </w:rPr>
        <w:t>CUI SONO STATI ASSEGNATI MAN MANO CHE QUESTI VENGONO PUBBLICATI</w:t>
      </w:r>
      <w:r>
        <w:rPr>
          <w:sz w:val="24"/>
          <w:szCs w:val="24"/>
        </w:rPr>
        <w:t xml:space="preserve"> SU SOFIA</w:t>
      </w:r>
      <w:r w:rsidRPr="00963CF3">
        <w:rPr>
          <w:sz w:val="24"/>
          <w:szCs w:val="24"/>
        </w:rPr>
        <w:t>.</w:t>
      </w:r>
    </w:p>
    <w:p w:rsidR="007B3848" w:rsidRPr="00963CF3" w:rsidRDefault="007B3848" w:rsidP="00BF3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 xml:space="preserve">I DOCENTI A TEMPO DETERMINATO NON POSSONO ISCRIVERSI ALLA PIATTAFORMA SOFIA  E QUINDI NON </w:t>
      </w:r>
      <w:r>
        <w:rPr>
          <w:sz w:val="24"/>
          <w:szCs w:val="24"/>
        </w:rPr>
        <w:t>POTRANNO</w:t>
      </w:r>
      <w:r w:rsidRPr="00963CF3">
        <w:rPr>
          <w:sz w:val="24"/>
          <w:szCs w:val="24"/>
        </w:rPr>
        <w:t xml:space="preserve"> AVERE LA CERTIFICAZIONE DEL MINISTERO CON IL RELATIVO INSERIMENTO DEL CORSO NEL PROPRIO PORTFOLIO.</w:t>
      </w:r>
    </w:p>
    <w:p w:rsidR="007B3848" w:rsidRDefault="007B3848" w:rsidP="00BF3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3CF3">
        <w:rPr>
          <w:sz w:val="24"/>
          <w:szCs w:val="24"/>
        </w:rPr>
        <w:t xml:space="preserve">I CORSI </w:t>
      </w:r>
      <w:r>
        <w:rPr>
          <w:sz w:val="24"/>
          <w:szCs w:val="24"/>
        </w:rPr>
        <w:t>ATTUALMENTE PRIVI DI CALENDARIZZAZIONE,</w:t>
      </w:r>
      <w:r w:rsidRPr="00963CF3">
        <w:rPr>
          <w:sz w:val="24"/>
          <w:szCs w:val="24"/>
        </w:rPr>
        <w:t xml:space="preserve"> SI TERRANNO A SETTEMBRE IN DATE CHE SARANNO SUCCESSIVAMENTE COMUNICATE.</w:t>
      </w:r>
    </w:p>
    <w:p w:rsidR="007B3848" w:rsidRDefault="007B3848" w:rsidP="00BF33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DOCENTI POSSONO PARTECIPARE ALLA FORMAZIONE ANCHE DURANTE EVENTUALI PERIODI DI FERIE.</w:t>
      </w:r>
    </w:p>
    <w:p w:rsidR="007B3848" w:rsidRDefault="007B3848" w:rsidP="00BA77B5">
      <w:pPr>
        <w:spacing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F_to IL DIRIGENTE SCOLASTICO</w:t>
      </w:r>
    </w:p>
    <w:p w:rsidR="007B3848" w:rsidRPr="00963CF3" w:rsidRDefault="007B3848" w:rsidP="00BA77B5">
      <w:pPr>
        <w:spacing w:line="240" w:lineRule="auto"/>
        <w:ind w:left="3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Prof. ANNUNZIATA MUTO</w:t>
      </w:r>
    </w:p>
    <w:sectPr w:rsidR="007B3848" w:rsidRPr="00963CF3" w:rsidSect="008272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48" w:rsidRDefault="007B3848" w:rsidP="00963CF3">
      <w:pPr>
        <w:spacing w:after="0" w:line="240" w:lineRule="auto"/>
      </w:pPr>
      <w:r>
        <w:separator/>
      </w:r>
    </w:p>
  </w:endnote>
  <w:endnote w:type="continuationSeparator" w:id="0">
    <w:p w:rsidR="007B3848" w:rsidRDefault="007B3848" w:rsidP="0096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48" w:rsidRDefault="007B3848" w:rsidP="00963CF3">
      <w:pPr>
        <w:spacing w:after="0" w:line="240" w:lineRule="auto"/>
      </w:pPr>
      <w:r>
        <w:separator/>
      </w:r>
    </w:p>
  </w:footnote>
  <w:footnote w:type="continuationSeparator" w:id="0">
    <w:p w:rsidR="007B3848" w:rsidRDefault="007B3848" w:rsidP="0096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48" w:rsidRDefault="007B3848">
    <w:pPr>
      <w:pStyle w:val="Header"/>
    </w:pPr>
    <w:r w:rsidRPr="00A662B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9.25pt;height:9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F0A"/>
    <w:multiLevelType w:val="hybridMultilevel"/>
    <w:tmpl w:val="8EAAA8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E4"/>
    <w:rsid w:val="001673C7"/>
    <w:rsid w:val="00182878"/>
    <w:rsid w:val="004D1B42"/>
    <w:rsid w:val="004D2CA0"/>
    <w:rsid w:val="00545519"/>
    <w:rsid w:val="005742DC"/>
    <w:rsid w:val="0063312F"/>
    <w:rsid w:val="00667F6F"/>
    <w:rsid w:val="00743906"/>
    <w:rsid w:val="00787AA2"/>
    <w:rsid w:val="007B3848"/>
    <w:rsid w:val="007E02F1"/>
    <w:rsid w:val="00827239"/>
    <w:rsid w:val="00963CF3"/>
    <w:rsid w:val="009F5619"/>
    <w:rsid w:val="00A662B0"/>
    <w:rsid w:val="00AC7A2D"/>
    <w:rsid w:val="00BA77B5"/>
    <w:rsid w:val="00BF338A"/>
    <w:rsid w:val="00DF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63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3C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3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3C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238</Words>
  <Characters>1362</Characters>
  <Application>Microsoft Office Outlook</Application>
  <DocSecurity>0</DocSecurity>
  <Lines>0</Lines>
  <Paragraphs>0</Paragraphs>
  <ScaleCrop>false</ScaleCrop>
  <Company>DZ-Forum.net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rosa.verdino</cp:lastModifiedBy>
  <cp:revision>11</cp:revision>
  <cp:lastPrinted>2017-06-14T13:10:00Z</cp:lastPrinted>
  <dcterms:created xsi:type="dcterms:W3CDTF">2017-06-14T12:47:00Z</dcterms:created>
  <dcterms:modified xsi:type="dcterms:W3CDTF">2017-06-14T13:40:00Z</dcterms:modified>
</cp:coreProperties>
</file>